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88" w:rsidRDefault="00537888" w:rsidP="0079062F">
      <w:r>
        <w:rPr>
          <w:rFonts w:hint="eastAsia"/>
        </w:rPr>
        <w:t>附件：</w:t>
      </w:r>
    </w:p>
    <w:p w:rsidR="00537888" w:rsidRDefault="00537888" w:rsidP="0079062F">
      <w:pPr>
        <w:jc w:val="center"/>
      </w:pPr>
    </w:p>
    <w:p w:rsidR="00537888" w:rsidRDefault="00537888" w:rsidP="0079062F">
      <w:pPr>
        <w:jc w:val="center"/>
      </w:pPr>
    </w:p>
    <w:p w:rsidR="00537888" w:rsidRPr="009F56D3" w:rsidRDefault="00537888" w:rsidP="0079062F">
      <w:pPr>
        <w:jc w:val="center"/>
        <w:rPr>
          <w:rFonts w:ascii="黑体" w:eastAsia="黑体"/>
          <w:b/>
          <w:sz w:val="32"/>
          <w:szCs w:val="32"/>
        </w:rPr>
      </w:pPr>
      <w:r w:rsidRPr="009F56D3">
        <w:rPr>
          <w:rFonts w:ascii="黑体" w:eastAsia="黑体" w:hint="eastAsia"/>
          <w:b/>
          <w:sz w:val="32"/>
          <w:szCs w:val="32"/>
        </w:rPr>
        <w:t>科研经费电脑购置申请</w:t>
      </w:r>
    </w:p>
    <w:p w:rsidR="00537888" w:rsidRDefault="00537888" w:rsidP="0079062F"/>
    <w:p w:rsidR="00537888" w:rsidRDefault="00537888" w:rsidP="005F5D06">
      <w:pPr>
        <w:ind w:firstLineChars="200" w:firstLine="31680"/>
        <w:rPr>
          <w:sz w:val="28"/>
          <w:szCs w:val="28"/>
        </w:rPr>
      </w:pPr>
      <w:r w:rsidRPr="00837EB7">
        <w:rPr>
          <w:rFonts w:hint="eastAsia"/>
          <w:sz w:val="28"/>
          <w:szCs w:val="28"/>
        </w:rPr>
        <w:t>我承担的“项目名称”（项目编号：），执行期为：</w:t>
      </w:r>
      <w:r w:rsidRPr="00837EB7">
        <w:rPr>
          <w:sz w:val="28"/>
          <w:szCs w:val="28"/>
        </w:rPr>
        <w:t>X</w:t>
      </w:r>
      <w:r w:rsidRPr="00837EB7">
        <w:rPr>
          <w:rFonts w:hint="eastAsia"/>
          <w:sz w:val="28"/>
          <w:szCs w:val="28"/>
        </w:rPr>
        <w:t>年</w:t>
      </w:r>
      <w:r w:rsidRPr="00837EB7">
        <w:rPr>
          <w:sz w:val="28"/>
          <w:szCs w:val="28"/>
        </w:rPr>
        <w:t>X</w:t>
      </w:r>
      <w:r w:rsidRPr="00837EB7">
        <w:rPr>
          <w:rFonts w:hint="eastAsia"/>
          <w:sz w:val="28"/>
          <w:szCs w:val="28"/>
        </w:rPr>
        <w:t>月</w:t>
      </w:r>
      <w:r w:rsidRPr="00837EB7">
        <w:rPr>
          <w:sz w:val="28"/>
          <w:szCs w:val="28"/>
        </w:rPr>
        <w:t>X</w:t>
      </w:r>
      <w:r w:rsidRPr="00837EB7">
        <w:rPr>
          <w:rFonts w:hint="eastAsia"/>
          <w:sz w:val="28"/>
          <w:szCs w:val="28"/>
        </w:rPr>
        <w:t>日至</w:t>
      </w:r>
      <w:r w:rsidRPr="00837EB7">
        <w:rPr>
          <w:sz w:val="28"/>
          <w:szCs w:val="28"/>
        </w:rPr>
        <w:t>X</w:t>
      </w:r>
      <w:r w:rsidRPr="00837EB7">
        <w:rPr>
          <w:rFonts w:hint="eastAsia"/>
          <w:sz w:val="28"/>
          <w:szCs w:val="28"/>
        </w:rPr>
        <w:t>年</w:t>
      </w:r>
      <w:r w:rsidRPr="00837EB7">
        <w:rPr>
          <w:sz w:val="28"/>
          <w:szCs w:val="28"/>
        </w:rPr>
        <w:t>X</w:t>
      </w:r>
      <w:r w:rsidRPr="00837EB7">
        <w:rPr>
          <w:rFonts w:hint="eastAsia"/>
          <w:sz w:val="28"/>
          <w:szCs w:val="28"/>
        </w:rPr>
        <w:t>月</w:t>
      </w:r>
      <w:r w:rsidRPr="00837EB7">
        <w:rPr>
          <w:sz w:val="28"/>
          <w:szCs w:val="28"/>
        </w:rPr>
        <w:t>X</w:t>
      </w:r>
      <w:r w:rsidRPr="00837EB7">
        <w:rPr>
          <w:rFonts w:hint="eastAsia"/>
          <w:sz w:val="28"/>
          <w:szCs w:val="28"/>
        </w:rPr>
        <w:t>日。已在经费预算中明确</w:t>
      </w:r>
      <w:r>
        <w:rPr>
          <w:rFonts w:hint="eastAsia"/>
          <w:sz w:val="28"/>
          <w:szCs w:val="28"/>
        </w:rPr>
        <w:t>购置电脑费用，计划于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年度购置（笔记本、台式）电脑一台</w:t>
      </w:r>
      <w:bookmarkStart w:id="0" w:name="_GoBack"/>
      <w:bookmarkEnd w:id="0"/>
      <w:r>
        <w:rPr>
          <w:rFonts w:hint="eastAsia"/>
          <w:sz w:val="28"/>
          <w:szCs w:val="28"/>
        </w:rPr>
        <w:t>。同意政府采购中对“</w:t>
      </w:r>
      <w:r w:rsidRPr="00170972">
        <w:rPr>
          <w:rFonts w:hint="eastAsia"/>
          <w:sz w:val="28"/>
          <w:szCs w:val="28"/>
        </w:rPr>
        <w:t>笔记本电脑总价不高于</w:t>
      </w:r>
      <w:r w:rsidRPr="00170972">
        <w:rPr>
          <w:sz w:val="28"/>
          <w:szCs w:val="28"/>
        </w:rPr>
        <w:t>7000</w:t>
      </w:r>
      <w:r w:rsidRPr="00170972">
        <w:rPr>
          <w:rFonts w:hint="eastAsia"/>
          <w:sz w:val="28"/>
          <w:szCs w:val="28"/>
        </w:rPr>
        <w:t>元，台式机电脑不高于</w:t>
      </w:r>
      <w:r w:rsidRPr="00170972">
        <w:rPr>
          <w:sz w:val="28"/>
          <w:szCs w:val="28"/>
        </w:rPr>
        <w:t>5000</w:t>
      </w:r>
      <w:r w:rsidRPr="00170972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，</w:t>
      </w:r>
      <w:r w:rsidRPr="00170972">
        <w:rPr>
          <w:rFonts w:hint="eastAsia"/>
          <w:sz w:val="28"/>
          <w:szCs w:val="28"/>
        </w:rPr>
        <w:t>所购置的电脑型号由政府采购统一决定</w:t>
      </w:r>
      <w:r>
        <w:rPr>
          <w:rFonts w:hint="eastAsia"/>
          <w:sz w:val="28"/>
          <w:szCs w:val="28"/>
        </w:rPr>
        <w:t>”的要求。</w:t>
      </w:r>
    </w:p>
    <w:p w:rsidR="00537888" w:rsidRDefault="00537888" w:rsidP="009F56D3">
      <w:pPr>
        <w:ind w:firstLine="540"/>
        <w:rPr>
          <w:sz w:val="28"/>
          <w:szCs w:val="28"/>
        </w:rPr>
      </w:pPr>
    </w:p>
    <w:p w:rsidR="00537888" w:rsidRDefault="00537888" w:rsidP="009F56D3">
      <w:pPr>
        <w:ind w:firstLine="540"/>
        <w:rPr>
          <w:sz w:val="28"/>
          <w:szCs w:val="28"/>
        </w:rPr>
      </w:pPr>
    </w:p>
    <w:p w:rsidR="00537888" w:rsidRDefault="00537888" w:rsidP="009F56D3">
      <w:pPr>
        <w:ind w:firstLine="540"/>
        <w:rPr>
          <w:sz w:val="28"/>
          <w:szCs w:val="28"/>
        </w:rPr>
      </w:pPr>
    </w:p>
    <w:p w:rsidR="00537888" w:rsidRDefault="00537888" w:rsidP="005F5D06">
      <w:pPr>
        <w:ind w:right="560" w:firstLineChars="1742" w:firstLine="316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申请人：</w:t>
      </w:r>
    </w:p>
    <w:p w:rsidR="00537888" w:rsidRPr="009F56D3" w:rsidRDefault="00537888" w:rsidP="009F56D3">
      <w:pPr>
        <w:ind w:right="56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537888" w:rsidRPr="009F56D3" w:rsidSect="004D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260"/>
    <w:rsid w:val="00043260"/>
    <w:rsid w:val="00053751"/>
    <w:rsid w:val="00144DB0"/>
    <w:rsid w:val="00170972"/>
    <w:rsid w:val="001C22C6"/>
    <w:rsid w:val="00212B8E"/>
    <w:rsid w:val="0030539C"/>
    <w:rsid w:val="003A2AFF"/>
    <w:rsid w:val="00490320"/>
    <w:rsid w:val="004D6B93"/>
    <w:rsid w:val="004F551D"/>
    <w:rsid w:val="00537888"/>
    <w:rsid w:val="005D2FA0"/>
    <w:rsid w:val="005F5D06"/>
    <w:rsid w:val="00642AC2"/>
    <w:rsid w:val="006B6BB0"/>
    <w:rsid w:val="006D2BBB"/>
    <w:rsid w:val="0079062F"/>
    <w:rsid w:val="007D4D1F"/>
    <w:rsid w:val="00830D06"/>
    <w:rsid w:val="00837EB7"/>
    <w:rsid w:val="008515C8"/>
    <w:rsid w:val="00927B5E"/>
    <w:rsid w:val="009F56D3"/>
    <w:rsid w:val="00AB27DF"/>
    <w:rsid w:val="00AC50FD"/>
    <w:rsid w:val="00AE4C8F"/>
    <w:rsid w:val="00AE6C4F"/>
    <w:rsid w:val="00B900DF"/>
    <w:rsid w:val="00CE57A8"/>
    <w:rsid w:val="00E11DD5"/>
    <w:rsid w:val="00EF4354"/>
    <w:rsid w:val="00F222D8"/>
    <w:rsid w:val="00F5670F"/>
    <w:rsid w:val="00F7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B9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27D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32</Words>
  <Characters>187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</cp:lastModifiedBy>
  <cp:revision>7</cp:revision>
  <dcterms:created xsi:type="dcterms:W3CDTF">2016-10-31T06:43:00Z</dcterms:created>
  <dcterms:modified xsi:type="dcterms:W3CDTF">2017-10-30T03:17:00Z</dcterms:modified>
</cp:coreProperties>
</file>